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Pr="008C4509" w:rsidRDefault="005C6992" w:rsidP="00B16FBA">
      <w:pPr>
        <w:rPr>
          <w:rFonts w:ascii="Bookman Old Style" w:hAnsi="Bookman Old Style" w:cs="Bookman Old Style"/>
          <w:b/>
          <w:bCs/>
          <w:sz w:val="22"/>
          <w:szCs w:val="22"/>
        </w:rPr>
      </w:pPr>
      <w:r w:rsidRPr="002168D4">
        <w:rPr>
          <w:rFonts w:ascii="Bookman Old Style" w:hAnsi="Bookman Old Style" w:cs="Bookman Old Style"/>
          <w:b/>
          <w:bCs/>
          <w:sz w:val="32"/>
          <w:szCs w:val="32"/>
        </w:rPr>
        <w:t>РАСПИСАНИЕ РАБОТЫ КРУЖКОВ, СПОРТИВНЫХ СЕКЦИЙ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            </w:t>
      </w:r>
      <w:r>
        <w:rPr>
          <w:rFonts w:ascii="Bookman Old Style" w:hAnsi="Bookman Old Style" w:cs="Bookman Old Style"/>
          <w:b/>
          <w:bCs/>
          <w:sz w:val="22"/>
          <w:szCs w:val="22"/>
        </w:rPr>
        <w:t>Утверждаю: ___________</w:t>
      </w:r>
    </w:p>
    <w:p w:rsidR="005C6992" w:rsidRPr="008C4509" w:rsidRDefault="005C6992" w:rsidP="00B16FBA">
      <w:pPr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                                     </w:t>
      </w:r>
      <w:r w:rsidRPr="002168D4">
        <w:rPr>
          <w:rFonts w:ascii="Bookman Old Style" w:hAnsi="Bookman Old Style" w:cs="Bookman Old Style"/>
          <w:b/>
          <w:bCs/>
          <w:sz w:val="32"/>
          <w:szCs w:val="32"/>
        </w:rPr>
        <w:t>МОУ «КОКУЙСКАЯ СОШ №2»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                  </w:t>
      </w:r>
      <w:r>
        <w:rPr>
          <w:rFonts w:ascii="Bookman Old Style" w:hAnsi="Bookman Old Style" w:cs="Bookman Old Style"/>
          <w:b/>
          <w:bCs/>
          <w:sz w:val="22"/>
          <w:szCs w:val="22"/>
        </w:rPr>
        <w:t>Н.В. Чандышина</w:t>
      </w:r>
    </w:p>
    <w:p w:rsidR="005C6992" w:rsidRPr="008C4509" w:rsidRDefault="005C6992" w:rsidP="00B16FBA">
      <w:pPr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                                              </w:t>
      </w:r>
    </w:p>
    <w:p w:rsidR="005C6992" w:rsidRPr="004327C6" w:rsidRDefault="005C6992" w:rsidP="00B16FBA">
      <w:pPr>
        <w:jc w:val="center"/>
        <w:rPr>
          <w:b/>
          <w:bCs/>
          <w:sz w:val="32"/>
          <w:szCs w:val="32"/>
        </w:rPr>
      </w:pPr>
      <w:r w:rsidRPr="004327C6">
        <w:rPr>
          <w:b/>
          <w:bCs/>
          <w:sz w:val="32"/>
          <w:szCs w:val="32"/>
        </w:rPr>
        <w:t>(20</w:t>
      </w:r>
      <w:r>
        <w:rPr>
          <w:b/>
          <w:bCs/>
          <w:sz w:val="32"/>
          <w:szCs w:val="32"/>
        </w:rPr>
        <w:t>16</w:t>
      </w:r>
      <w:r w:rsidRPr="004327C6">
        <w:rPr>
          <w:b/>
          <w:bCs/>
          <w:sz w:val="32"/>
          <w:szCs w:val="32"/>
        </w:rPr>
        <w:t xml:space="preserve"> -20</w:t>
      </w:r>
      <w:r>
        <w:rPr>
          <w:b/>
          <w:bCs/>
          <w:sz w:val="32"/>
          <w:szCs w:val="32"/>
        </w:rPr>
        <w:t xml:space="preserve">17 </w:t>
      </w:r>
      <w:r w:rsidRPr="004327C6">
        <w:rPr>
          <w:b/>
          <w:bCs/>
          <w:sz w:val="32"/>
          <w:szCs w:val="32"/>
        </w:rPr>
        <w:t>УЧЕБНЫЙ ГОД)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19"/>
        <w:gridCol w:w="4510"/>
        <w:gridCol w:w="1440"/>
        <w:gridCol w:w="854"/>
        <w:gridCol w:w="4111"/>
      </w:tblGrid>
      <w:tr w:rsidR="005C6992" w:rsidRPr="003D7FFD">
        <w:tc>
          <w:tcPr>
            <w:tcW w:w="648" w:type="dxa"/>
          </w:tcPr>
          <w:p w:rsidR="005C6992" w:rsidRPr="003D7FFD" w:rsidRDefault="005C6992" w:rsidP="0078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7FF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19" w:type="dxa"/>
          </w:tcPr>
          <w:p w:rsidR="005C6992" w:rsidRPr="003D7FFD" w:rsidRDefault="005C6992" w:rsidP="0078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7FFD">
              <w:rPr>
                <w:b/>
                <w:bCs/>
                <w:sz w:val="28"/>
                <w:szCs w:val="28"/>
              </w:rPr>
              <w:t>Название кружка, клуба, секции</w:t>
            </w:r>
          </w:p>
        </w:tc>
        <w:tc>
          <w:tcPr>
            <w:tcW w:w="4510" w:type="dxa"/>
          </w:tcPr>
          <w:p w:rsidR="005C6992" w:rsidRPr="003D7FFD" w:rsidRDefault="005C6992" w:rsidP="0078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7FFD">
              <w:rPr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440" w:type="dxa"/>
          </w:tcPr>
          <w:p w:rsidR="005C6992" w:rsidRPr="003D7FFD" w:rsidRDefault="005C6992" w:rsidP="004D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3D7FFD">
              <w:rPr>
                <w:b/>
                <w:bCs/>
                <w:sz w:val="28"/>
                <w:szCs w:val="28"/>
              </w:rPr>
              <w:t>Класс</w:t>
            </w:r>
          </w:p>
          <w:p w:rsidR="005C6992" w:rsidRPr="003D7FFD" w:rsidRDefault="005C6992" w:rsidP="00784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5C6992" w:rsidRPr="003D7FFD" w:rsidRDefault="005C6992" w:rsidP="0078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7FFD">
              <w:rPr>
                <w:b/>
                <w:bCs/>
                <w:sz w:val="28"/>
                <w:szCs w:val="28"/>
              </w:rPr>
              <w:t>К-во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jc w:val="center"/>
              <w:rPr>
                <w:b/>
                <w:bCs/>
                <w:sz w:val="28"/>
                <w:szCs w:val="28"/>
              </w:rPr>
            </w:pPr>
            <w:r w:rsidRPr="003D7FFD">
              <w:rPr>
                <w:b/>
                <w:bCs/>
                <w:sz w:val="28"/>
                <w:szCs w:val="28"/>
              </w:rPr>
              <w:t>Время проведения занятий</w:t>
            </w:r>
          </w:p>
        </w:tc>
      </w:tr>
      <w:tr w:rsidR="005C6992" w:rsidRPr="003D7FFD"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1</w:t>
            </w:r>
          </w:p>
        </w:tc>
        <w:tc>
          <w:tcPr>
            <w:tcW w:w="3819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Слововед</w:t>
            </w:r>
          </w:p>
        </w:tc>
        <w:tc>
          <w:tcPr>
            <w:tcW w:w="4510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Рябова Ольга Викторовна</w:t>
            </w:r>
          </w:p>
        </w:tc>
        <w:tc>
          <w:tcPr>
            <w:tcW w:w="1440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Понедельник,  12.00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-13.00</w:t>
            </w:r>
          </w:p>
        </w:tc>
      </w:tr>
      <w:tr w:rsidR="005C6992" w:rsidRPr="003D7FFD"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2</w:t>
            </w:r>
          </w:p>
        </w:tc>
        <w:tc>
          <w:tcPr>
            <w:tcW w:w="3819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Эрудит</w:t>
            </w:r>
          </w:p>
        </w:tc>
        <w:tc>
          <w:tcPr>
            <w:tcW w:w="4510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Мартюшова Елена Викторовна</w:t>
            </w:r>
          </w:p>
        </w:tc>
        <w:tc>
          <w:tcPr>
            <w:tcW w:w="1440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Пятница с 12.05-12.50</w:t>
            </w:r>
          </w:p>
        </w:tc>
      </w:tr>
      <w:tr w:rsidR="005C6992" w:rsidRPr="003D7FFD"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3</w:t>
            </w:r>
          </w:p>
        </w:tc>
        <w:tc>
          <w:tcPr>
            <w:tcW w:w="3819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Полет фантазии</w:t>
            </w:r>
          </w:p>
        </w:tc>
        <w:tc>
          <w:tcPr>
            <w:tcW w:w="4510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Мячина Ольга Александровна</w:t>
            </w:r>
          </w:p>
        </w:tc>
        <w:tc>
          <w:tcPr>
            <w:tcW w:w="1440" w:type="dxa"/>
          </w:tcPr>
          <w:p w:rsidR="005C6992" w:rsidRPr="003D7FFD" w:rsidRDefault="005C6992" w:rsidP="00E44DD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5C6992" w:rsidRPr="003D7FFD" w:rsidRDefault="005C6992" w:rsidP="00E44DD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5C6992" w:rsidRPr="003D7FFD" w:rsidRDefault="005C6992" w:rsidP="00E44DD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Суббота,  10.00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11.00</w:t>
            </w:r>
          </w:p>
        </w:tc>
      </w:tr>
      <w:tr w:rsidR="005C6992" w:rsidRPr="003D7FFD"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4</w:t>
            </w:r>
          </w:p>
        </w:tc>
        <w:tc>
          <w:tcPr>
            <w:tcW w:w="3819" w:type="dxa"/>
          </w:tcPr>
          <w:p w:rsidR="005C6992" w:rsidRPr="003D7FFD" w:rsidRDefault="005C6992" w:rsidP="00E94BE2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Прикладное творчество</w:t>
            </w:r>
          </w:p>
        </w:tc>
        <w:tc>
          <w:tcPr>
            <w:tcW w:w="4510" w:type="dxa"/>
          </w:tcPr>
          <w:p w:rsidR="005C6992" w:rsidRPr="003D7FFD" w:rsidRDefault="005C6992" w:rsidP="00E94BE2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Токарева Елена Степановна</w:t>
            </w:r>
          </w:p>
        </w:tc>
        <w:tc>
          <w:tcPr>
            <w:tcW w:w="1440" w:type="dxa"/>
          </w:tcPr>
          <w:p w:rsidR="005C6992" w:rsidRPr="003D7FFD" w:rsidRDefault="005C6992" w:rsidP="00E94BE2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5-8</w:t>
            </w:r>
          </w:p>
        </w:tc>
        <w:tc>
          <w:tcPr>
            <w:tcW w:w="854" w:type="dxa"/>
          </w:tcPr>
          <w:p w:rsidR="005C6992" w:rsidRPr="003D7FFD" w:rsidRDefault="005C6992" w:rsidP="00E94BE2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  <w:highlight w:val="yellow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Четверг, 14.00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15.00</w:t>
            </w:r>
          </w:p>
        </w:tc>
      </w:tr>
      <w:tr w:rsidR="005C6992" w:rsidRPr="003D7FFD">
        <w:tc>
          <w:tcPr>
            <w:tcW w:w="648" w:type="dxa"/>
            <w:vMerge w:val="restart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5</w:t>
            </w:r>
          </w:p>
        </w:tc>
        <w:tc>
          <w:tcPr>
            <w:tcW w:w="3819" w:type="dxa"/>
            <w:vMerge w:val="restart"/>
          </w:tcPr>
          <w:p w:rsidR="005C6992" w:rsidRPr="003D7FFD" w:rsidRDefault="005C6992" w:rsidP="00571406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Шахматная школа</w:t>
            </w:r>
          </w:p>
          <w:p w:rsidR="005C6992" w:rsidRPr="003D7FFD" w:rsidRDefault="005C6992" w:rsidP="00571406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4510" w:type="dxa"/>
            <w:vMerge w:val="restart"/>
          </w:tcPr>
          <w:p w:rsidR="005C6992" w:rsidRPr="003D7FFD" w:rsidRDefault="005C6992" w:rsidP="00571406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Воложанина Ирина Валерьевна</w:t>
            </w:r>
          </w:p>
        </w:tc>
        <w:tc>
          <w:tcPr>
            <w:tcW w:w="1440" w:type="dxa"/>
          </w:tcPr>
          <w:p w:rsidR="005C6992" w:rsidRPr="003D7FFD" w:rsidRDefault="005C6992" w:rsidP="00571406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2-7</w:t>
            </w:r>
          </w:p>
        </w:tc>
        <w:tc>
          <w:tcPr>
            <w:tcW w:w="854" w:type="dxa"/>
          </w:tcPr>
          <w:p w:rsidR="005C6992" w:rsidRPr="003D7FFD" w:rsidRDefault="005C6992" w:rsidP="00571406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  <w:highlight w:val="yellow"/>
              </w:rPr>
            </w:pPr>
          </w:p>
        </w:tc>
      </w:tr>
      <w:tr w:rsidR="005C6992" w:rsidRPr="003D7FFD">
        <w:tc>
          <w:tcPr>
            <w:tcW w:w="648" w:type="dxa"/>
            <w:vMerge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</w:tcPr>
          <w:p w:rsidR="005C6992" w:rsidRPr="003D7FFD" w:rsidRDefault="005C6992" w:rsidP="00571406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4510" w:type="dxa"/>
            <w:vMerge/>
          </w:tcPr>
          <w:p w:rsidR="005C6992" w:rsidRPr="003D7FFD" w:rsidRDefault="005C6992" w:rsidP="00E44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C6992" w:rsidRPr="003D7FFD" w:rsidRDefault="005C6992" w:rsidP="003D7FF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 xml:space="preserve">2а-2б                                                 </w:t>
            </w:r>
          </w:p>
        </w:tc>
        <w:tc>
          <w:tcPr>
            <w:tcW w:w="854" w:type="dxa"/>
          </w:tcPr>
          <w:p w:rsidR="005C6992" w:rsidRPr="003D7FFD" w:rsidRDefault="005C6992" w:rsidP="00E44DD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5C6992" w:rsidRPr="003D7FFD" w:rsidRDefault="005C6992" w:rsidP="00E44DD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Среда,13.00-14.30</w:t>
            </w:r>
          </w:p>
        </w:tc>
      </w:tr>
      <w:tr w:rsidR="005C6992" w:rsidRPr="003D7FFD">
        <w:tc>
          <w:tcPr>
            <w:tcW w:w="648" w:type="dxa"/>
            <w:vMerge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</w:tcPr>
          <w:p w:rsidR="005C6992" w:rsidRPr="003D7FFD" w:rsidRDefault="005C6992" w:rsidP="00571406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4510" w:type="dxa"/>
            <w:vMerge/>
          </w:tcPr>
          <w:p w:rsidR="005C6992" w:rsidRPr="003D7FFD" w:rsidRDefault="005C6992" w:rsidP="00E44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C6992" w:rsidRPr="003D7FFD" w:rsidRDefault="005C6992" w:rsidP="003D7FF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 xml:space="preserve">3-6                 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854" w:type="dxa"/>
          </w:tcPr>
          <w:p w:rsidR="005C6992" w:rsidRPr="003D7FFD" w:rsidRDefault="005C6992" w:rsidP="00E44DD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C6992" w:rsidRPr="003D7FFD" w:rsidRDefault="005C6992" w:rsidP="00E44DD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Пятница, 13.00-14.30</w:t>
            </w:r>
          </w:p>
        </w:tc>
      </w:tr>
      <w:tr w:rsidR="005C6992" w:rsidRPr="003D7FFD">
        <w:tc>
          <w:tcPr>
            <w:tcW w:w="648" w:type="dxa"/>
            <w:vMerge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vMerge/>
          </w:tcPr>
          <w:p w:rsidR="005C6992" w:rsidRPr="003D7FFD" w:rsidRDefault="005C6992" w:rsidP="00571406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4510" w:type="dxa"/>
            <w:vMerge/>
          </w:tcPr>
          <w:p w:rsidR="005C6992" w:rsidRPr="003D7FFD" w:rsidRDefault="005C6992" w:rsidP="00E44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C6992" w:rsidRPr="003D7FFD" w:rsidRDefault="005C6992" w:rsidP="003D7FF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 xml:space="preserve">7                    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4" w:type="dxa"/>
          </w:tcPr>
          <w:p w:rsidR="005C6992" w:rsidRPr="003D7FFD" w:rsidRDefault="005C6992" w:rsidP="00E44DD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C6992" w:rsidRPr="003D7FFD" w:rsidRDefault="005C6992" w:rsidP="00E44DDD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Вторник, 14.00-15.30</w:t>
            </w:r>
          </w:p>
        </w:tc>
      </w:tr>
      <w:tr w:rsidR="005C6992" w:rsidRPr="003D7FFD">
        <w:trPr>
          <w:trHeight w:val="426"/>
        </w:trPr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  <w:lang w:val="en-US"/>
              </w:rPr>
            </w:pPr>
            <w:r w:rsidRPr="003D7FF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19" w:type="dxa"/>
          </w:tcPr>
          <w:p w:rsidR="005C6992" w:rsidRPr="003D7FFD" w:rsidRDefault="005C6992" w:rsidP="008029AA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Баскетбол</w:t>
            </w:r>
          </w:p>
        </w:tc>
        <w:tc>
          <w:tcPr>
            <w:tcW w:w="4510" w:type="dxa"/>
          </w:tcPr>
          <w:p w:rsidR="005C6992" w:rsidRPr="003D7FFD" w:rsidRDefault="005C6992" w:rsidP="008029AA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Ратушная Татьяна Алексеевна</w:t>
            </w:r>
          </w:p>
        </w:tc>
        <w:tc>
          <w:tcPr>
            <w:tcW w:w="1440" w:type="dxa"/>
          </w:tcPr>
          <w:p w:rsidR="005C6992" w:rsidRPr="003D7FFD" w:rsidRDefault="005C6992" w:rsidP="008029AA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6-9</w:t>
            </w:r>
          </w:p>
        </w:tc>
        <w:tc>
          <w:tcPr>
            <w:tcW w:w="854" w:type="dxa"/>
          </w:tcPr>
          <w:p w:rsidR="005C6992" w:rsidRPr="003D7FFD" w:rsidRDefault="005C6992" w:rsidP="008029AA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Вторник, четверг 15.00-16.00</w:t>
            </w:r>
          </w:p>
        </w:tc>
      </w:tr>
      <w:tr w:rsidR="005C6992" w:rsidRPr="003D7FFD">
        <w:trPr>
          <w:trHeight w:val="419"/>
        </w:trPr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7</w:t>
            </w:r>
          </w:p>
        </w:tc>
        <w:tc>
          <w:tcPr>
            <w:tcW w:w="3819" w:type="dxa"/>
          </w:tcPr>
          <w:p w:rsidR="005C6992" w:rsidRPr="003D7FFD" w:rsidRDefault="005C6992" w:rsidP="007C46D7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Баскетбол</w:t>
            </w:r>
          </w:p>
        </w:tc>
        <w:tc>
          <w:tcPr>
            <w:tcW w:w="4510" w:type="dxa"/>
          </w:tcPr>
          <w:p w:rsidR="005C6992" w:rsidRPr="003D7FFD" w:rsidRDefault="005C6992" w:rsidP="007C46D7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Чандышин Сергей Васильевич</w:t>
            </w:r>
          </w:p>
        </w:tc>
        <w:tc>
          <w:tcPr>
            <w:tcW w:w="1440" w:type="dxa"/>
          </w:tcPr>
          <w:p w:rsidR="005C6992" w:rsidRPr="003D7FFD" w:rsidRDefault="005C6992" w:rsidP="007C46D7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5-8</w:t>
            </w:r>
          </w:p>
        </w:tc>
        <w:tc>
          <w:tcPr>
            <w:tcW w:w="854" w:type="dxa"/>
          </w:tcPr>
          <w:p w:rsidR="005C6992" w:rsidRPr="003D7FFD" w:rsidRDefault="005C6992" w:rsidP="007C46D7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Понедельник, среда 15.00-16.00</w:t>
            </w:r>
          </w:p>
        </w:tc>
      </w:tr>
      <w:tr w:rsidR="005C6992" w:rsidRPr="003D7FFD">
        <w:trPr>
          <w:trHeight w:val="988"/>
        </w:trPr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8</w:t>
            </w:r>
          </w:p>
        </w:tc>
        <w:tc>
          <w:tcPr>
            <w:tcW w:w="3819" w:type="dxa"/>
          </w:tcPr>
          <w:p w:rsidR="005C6992" w:rsidRPr="003D7FFD" w:rsidRDefault="005C6992" w:rsidP="00FB7E61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Робототехника</w:t>
            </w:r>
          </w:p>
        </w:tc>
        <w:tc>
          <w:tcPr>
            <w:tcW w:w="4510" w:type="dxa"/>
          </w:tcPr>
          <w:p w:rsidR="005C6992" w:rsidRPr="003D7FFD" w:rsidRDefault="005C6992" w:rsidP="00FB7E6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Пимашкин Игорь Владимирович</w:t>
            </w:r>
          </w:p>
        </w:tc>
        <w:tc>
          <w:tcPr>
            <w:tcW w:w="1440" w:type="dxa"/>
          </w:tcPr>
          <w:p w:rsidR="005C6992" w:rsidRPr="003D7FFD" w:rsidRDefault="005C6992" w:rsidP="00FB7E6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4-7</w:t>
            </w:r>
          </w:p>
        </w:tc>
        <w:tc>
          <w:tcPr>
            <w:tcW w:w="854" w:type="dxa"/>
          </w:tcPr>
          <w:p w:rsidR="005C6992" w:rsidRPr="003D7FFD" w:rsidRDefault="005C6992" w:rsidP="00FB7E6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Понедельник, с 14.00 до 15.45</w:t>
            </w:r>
          </w:p>
        </w:tc>
      </w:tr>
      <w:tr w:rsidR="005C6992" w:rsidRPr="003D7FFD">
        <w:trPr>
          <w:trHeight w:val="988"/>
        </w:trPr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9</w:t>
            </w:r>
          </w:p>
        </w:tc>
        <w:tc>
          <w:tcPr>
            <w:tcW w:w="3819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«Древняя история Забайкалья»</w:t>
            </w:r>
          </w:p>
        </w:tc>
        <w:tc>
          <w:tcPr>
            <w:tcW w:w="4510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Граселиус Роман Вадимович</w:t>
            </w:r>
          </w:p>
        </w:tc>
        <w:tc>
          <w:tcPr>
            <w:tcW w:w="1440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3-4</w:t>
            </w:r>
          </w:p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5-6</w:t>
            </w:r>
          </w:p>
        </w:tc>
        <w:tc>
          <w:tcPr>
            <w:tcW w:w="854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</w:rPr>
            </w:pPr>
            <w:r w:rsidRPr="003D7FFD">
              <w:rPr>
                <w:rFonts w:ascii="Comic Sans MS" w:hAnsi="Comic Sans MS" w:cs="Comic Sans MS"/>
                <w:b/>
                <w:bCs/>
              </w:rPr>
              <w:t xml:space="preserve">Понедельник, среда, пятница </w:t>
            </w:r>
          </w:p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</w:rPr>
            </w:pPr>
            <w:r w:rsidRPr="003D7FFD">
              <w:rPr>
                <w:rFonts w:ascii="Comic Sans MS" w:hAnsi="Comic Sans MS" w:cs="Comic Sans MS"/>
                <w:b/>
                <w:bCs/>
              </w:rPr>
              <w:t>14.15-15.50</w:t>
            </w:r>
          </w:p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</w:rPr>
            </w:pPr>
            <w:r w:rsidRPr="003D7FFD">
              <w:rPr>
                <w:rFonts w:ascii="Comic Sans MS" w:hAnsi="Comic Sans MS" w:cs="Comic Sans MS"/>
                <w:b/>
                <w:bCs/>
              </w:rPr>
              <w:t>Вторник, четверг 14.15-15.50</w:t>
            </w:r>
          </w:p>
          <w:p w:rsidR="005C6992" w:rsidRPr="003D7FFD" w:rsidRDefault="005C6992" w:rsidP="00784D71">
            <w:pPr>
              <w:rPr>
                <w:rFonts w:ascii="Comic Sans MS" w:hAnsi="Comic Sans MS" w:cs="Comic Sans MS"/>
              </w:rPr>
            </w:pPr>
            <w:r w:rsidRPr="003D7FFD">
              <w:rPr>
                <w:rFonts w:ascii="Comic Sans MS" w:hAnsi="Comic Sans MS" w:cs="Comic Sans MS"/>
                <w:b/>
                <w:bCs/>
              </w:rPr>
              <w:t>Суббота, 13.00 – 14.45</w:t>
            </w:r>
          </w:p>
        </w:tc>
      </w:tr>
      <w:tr w:rsidR="005C6992" w:rsidRPr="003D7FFD">
        <w:trPr>
          <w:trHeight w:val="988"/>
        </w:trPr>
        <w:tc>
          <w:tcPr>
            <w:tcW w:w="648" w:type="dxa"/>
          </w:tcPr>
          <w:p w:rsidR="005C6992" w:rsidRPr="003D7FFD" w:rsidRDefault="005C6992" w:rsidP="00784D71">
            <w:pPr>
              <w:rPr>
                <w:sz w:val="28"/>
                <w:szCs w:val="28"/>
              </w:rPr>
            </w:pPr>
            <w:r w:rsidRPr="003D7FFD">
              <w:rPr>
                <w:sz w:val="28"/>
                <w:szCs w:val="28"/>
              </w:rPr>
              <w:t>10</w:t>
            </w:r>
          </w:p>
        </w:tc>
        <w:tc>
          <w:tcPr>
            <w:tcW w:w="3819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Юный друг пограничника</w:t>
            </w:r>
          </w:p>
        </w:tc>
        <w:tc>
          <w:tcPr>
            <w:tcW w:w="4510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Граселиус Роман Вадимович</w:t>
            </w:r>
          </w:p>
        </w:tc>
        <w:tc>
          <w:tcPr>
            <w:tcW w:w="1440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7-8</w:t>
            </w:r>
          </w:p>
        </w:tc>
        <w:tc>
          <w:tcPr>
            <w:tcW w:w="854" w:type="dxa"/>
          </w:tcPr>
          <w:p w:rsidR="005C6992" w:rsidRPr="003D7FFD" w:rsidRDefault="005C6992" w:rsidP="00784D7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C6992" w:rsidRPr="003D7FFD" w:rsidRDefault="005C6992" w:rsidP="00784D71">
            <w:pPr>
              <w:rPr>
                <w:rFonts w:ascii="Comic Sans MS" w:hAnsi="Comic Sans MS" w:cs="Comic Sans MS"/>
                <w:sz w:val="28"/>
                <w:szCs w:val="28"/>
              </w:rPr>
            </w:pPr>
            <w:r w:rsidRPr="003D7FFD">
              <w:rPr>
                <w:rFonts w:ascii="Comic Sans MS" w:hAnsi="Comic Sans MS" w:cs="Comic Sans MS"/>
                <w:sz w:val="28"/>
                <w:szCs w:val="28"/>
              </w:rPr>
              <w:t>Понедельник, среда, пятница 16.00 – 17.40</w:t>
            </w:r>
          </w:p>
        </w:tc>
      </w:tr>
    </w:tbl>
    <w:p w:rsidR="005C6992" w:rsidRPr="003D7FFD" w:rsidRDefault="005C6992" w:rsidP="00B16FBA">
      <w:pPr>
        <w:rPr>
          <w:sz w:val="28"/>
          <w:szCs w:val="28"/>
        </w:rPr>
      </w:pPr>
    </w:p>
    <w:p w:rsidR="005C6992" w:rsidRPr="003D7FFD" w:rsidRDefault="005C6992" w:rsidP="00B16FBA">
      <w:pPr>
        <w:rPr>
          <w:sz w:val="28"/>
          <w:szCs w:val="28"/>
        </w:rPr>
      </w:pPr>
    </w:p>
    <w:p w:rsidR="005C6992" w:rsidRPr="003D7FFD" w:rsidRDefault="005C6992">
      <w:pPr>
        <w:rPr>
          <w:sz w:val="28"/>
          <w:szCs w:val="28"/>
        </w:rPr>
      </w:pPr>
    </w:p>
    <w:sectPr w:rsidR="005C6992" w:rsidRPr="003D7FFD" w:rsidSect="003D7FFD">
      <w:pgSz w:w="16838" w:h="11906" w:orient="landscape"/>
      <w:pgMar w:top="71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FBA"/>
    <w:rsid w:val="00052755"/>
    <w:rsid w:val="000663DE"/>
    <w:rsid w:val="00072E9B"/>
    <w:rsid w:val="001D0AF0"/>
    <w:rsid w:val="002168D4"/>
    <w:rsid w:val="002D2F4F"/>
    <w:rsid w:val="00352123"/>
    <w:rsid w:val="003B0075"/>
    <w:rsid w:val="003D2E7D"/>
    <w:rsid w:val="003D7FFD"/>
    <w:rsid w:val="004246A4"/>
    <w:rsid w:val="004327C6"/>
    <w:rsid w:val="004D7687"/>
    <w:rsid w:val="005131B9"/>
    <w:rsid w:val="005135CF"/>
    <w:rsid w:val="00571406"/>
    <w:rsid w:val="005A3483"/>
    <w:rsid w:val="005C6992"/>
    <w:rsid w:val="0064133D"/>
    <w:rsid w:val="0072299A"/>
    <w:rsid w:val="00767BF3"/>
    <w:rsid w:val="00784D71"/>
    <w:rsid w:val="007C46D7"/>
    <w:rsid w:val="007F10DB"/>
    <w:rsid w:val="008029AA"/>
    <w:rsid w:val="008C4509"/>
    <w:rsid w:val="008D0F9B"/>
    <w:rsid w:val="00952006"/>
    <w:rsid w:val="00967668"/>
    <w:rsid w:val="00A17C2A"/>
    <w:rsid w:val="00A927EB"/>
    <w:rsid w:val="00AC025D"/>
    <w:rsid w:val="00AD7636"/>
    <w:rsid w:val="00AE59CD"/>
    <w:rsid w:val="00B16FBA"/>
    <w:rsid w:val="00C91EBD"/>
    <w:rsid w:val="00D12E27"/>
    <w:rsid w:val="00DA1787"/>
    <w:rsid w:val="00E24C7B"/>
    <w:rsid w:val="00E44DDD"/>
    <w:rsid w:val="00E94BE2"/>
    <w:rsid w:val="00EF3BCB"/>
    <w:rsid w:val="00F1491C"/>
    <w:rsid w:val="00F7772D"/>
    <w:rsid w:val="00F8552C"/>
    <w:rsid w:val="00FB7E61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211</Words>
  <Characters>1205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12</cp:revision>
  <cp:lastPrinted>2006-12-31T19:44:00Z</cp:lastPrinted>
  <dcterms:created xsi:type="dcterms:W3CDTF">2016-09-25T03:19:00Z</dcterms:created>
  <dcterms:modified xsi:type="dcterms:W3CDTF">2006-12-31T14:13:00Z</dcterms:modified>
</cp:coreProperties>
</file>